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7777777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04DDDA5B" w14:textId="77777777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  <w:r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1B2084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1E5AF645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40</TotalTime>
  <Pages>2</Pages>
  <Words>266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2429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Mandica, Maria Antonietta</cp:lastModifiedBy>
  <cp:revision>59</cp:revision>
  <cp:lastPrinted>2023-12-13T10:19:00Z</cp:lastPrinted>
  <dcterms:created xsi:type="dcterms:W3CDTF">2024-01-16T15:33:00Z</dcterms:created>
  <dcterms:modified xsi:type="dcterms:W3CDTF">2024-10-11T13:37:00Z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